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F0" w:rsidRDefault="00293920">
      <w:pPr>
        <w:pStyle w:val="Standard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</w:rPr>
        <w:t>ПАМЯТКА ДЛЯ ДЕТЕЙ И РОДИТЕЛЕЙ</w:t>
      </w:r>
    </w:p>
    <w:p w:rsidR="008F22F0" w:rsidRDefault="00293920">
      <w:pPr>
        <w:pStyle w:val="Standard"/>
      </w:pPr>
      <w:r>
        <w:rPr>
          <w:rFonts w:ascii="Times New Roman" w:hAnsi="Times New Roman"/>
          <w:b/>
          <w:bCs/>
          <w:color w:val="000000"/>
          <w:sz w:val="24"/>
        </w:rPr>
        <w:t>«ОСТОРОЖНО, ТОНКИЙ ЛЕД!»</w:t>
      </w:r>
    </w:p>
    <w:p w:rsidR="008F22F0" w:rsidRDefault="008F22F0">
      <w:pPr>
        <w:pStyle w:val="Standard"/>
        <w:rPr>
          <w:rFonts w:ascii="Times New Roman" w:hAnsi="Times New Roman"/>
          <w:b/>
          <w:sz w:val="24"/>
        </w:rPr>
      </w:pP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ab/>
        <w:t xml:space="preserve">Каждый год в зимне-весенний период на водных объектах гибнут люди, в том числе дети. С наступлением календарной весны </w:t>
      </w:r>
      <w:r>
        <w:rPr>
          <w:rFonts w:ascii="Times New Roman" w:hAnsi="Times New Roman"/>
          <w:color w:val="000000"/>
          <w:sz w:val="24"/>
        </w:rPr>
        <w:t>температура окружающей среды постепенно повышается, и лед на водоемах начинает таять, теряя свою прочность. Приближается время весеннего паводка, когда на реках и озерах лед становится рыхлым и непрочным.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ab/>
        <w:t>Во время весенних каникул дети часто спешат на пру</w:t>
      </w:r>
      <w:r>
        <w:rPr>
          <w:rFonts w:ascii="Times New Roman" w:hAnsi="Times New Roman"/>
          <w:color w:val="000000"/>
          <w:sz w:val="24"/>
        </w:rPr>
        <w:t>д или реку,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пытаясь пройти по льду и даже забраться на плавающую льдину. Однако такие ра</w:t>
      </w:r>
      <w:r>
        <w:rPr>
          <w:rFonts w:ascii="Times New Roman" w:hAnsi="Times New Roman"/>
          <w:color w:val="000000"/>
          <w:sz w:val="24"/>
        </w:rPr>
        <w:t>звлечения связаны с большим риском и опасностью для жизни. Катание на льдинах, брёвнах и плотах нередко приводит к трагическим последствиям.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ab/>
        <w:t>Дети не всегда осознают опасности, которые их поджидают, поэтому несчастные случаи на водных объектах чаще всего п</w:t>
      </w:r>
      <w:r>
        <w:rPr>
          <w:rFonts w:ascii="Times New Roman" w:hAnsi="Times New Roman"/>
          <w:color w:val="000000"/>
          <w:sz w:val="24"/>
        </w:rPr>
        <w:t>роисходят именно с ними. Несоблюдение правил безопасности на льду в этот период может привести к трагедии.</w:t>
      </w:r>
    </w:p>
    <w:p w:rsidR="008F22F0" w:rsidRDefault="008F22F0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  <w:u w:val="single"/>
        </w:rPr>
        <w:t>ПОМНИТЕ: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На весеннем льду легко провалиться;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Процесс распада льда быстрее всего происходит у берегов;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Весенний лед, покрытый снегом, быстро пр</w:t>
      </w:r>
      <w:r>
        <w:rPr>
          <w:rFonts w:ascii="Times New Roman" w:hAnsi="Times New Roman"/>
          <w:color w:val="000000"/>
          <w:sz w:val="24"/>
        </w:rPr>
        <w:t>евращается в рыхлую массу.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  <w:u w:val="single"/>
        </w:rPr>
        <w:t>РЕБЯТА!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Не подвергайте свою жизнь опасности!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Не выходите на лед во время весеннего паводка;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Не стойте на обрывистых и подмытых берегах — они могут обвалиться;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Когда наблюдаете за ледоходом с моста или набережной, не перег</w:t>
      </w:r>
      <w:r>
        <w:rPr>
          <w:rFonts w:ascii="Times New Roman" w:hAnsi="Times New Roman"/>
          <w:color w:val="000000"/>
          <w:sz w:val="24"/>
        </w:rPr>
        <w:t>ибайтесь через перила и другие ограждения;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Если вы оказались свидетелем несчастного случая на реке или озере, не теряйтесь и громко зовите на помощь — взрослые услышат и смогут выручить из беды.</w:t>
      </w:r>
    </w:p>
    <w:p w:rsidR="008F22F0" w:rsidRDefault="008F22F0">
      <w:pPr>
        <w:pStyle w:val="Standard"/>
        <w:jc w:val="both"/>
        <w:rPr>
          <w:rFonts w:ascii="Times New Roman" w:hAnsi="Times New Roman"/>
          <w:sz w:val="24"/>
        </w:rPr>
      </w:pP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 xml:space="preserve">В период весеннего паводка и ледохода </w:t>
      </w:r>
      <w:r>
        <w:rPr>
          <w:rFonts w:ascii="Times New Roman" w:hAnsi="Times New Roman"/>
          <w:color w:val="000000"/>
          <w:sz w:val="24"/>
          <w:u w:val="single"/>
        </w:rPr>
        <w:t>ЗАПРЕЩАЕТСЯ: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Выход</w:t>
      </w:r>
      <w:r>
        <w:rPr>
          <w:rFonts w:ascii="Times New Roman" w:hAnsi="Times New Roman"/>
          <w:color w:val="000000"/>
          <w:sz w:val="24"/>
        </w:rPr>
        <w:t>ить на водоемы;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Переправляться через реку в период ледохода;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Подходить близко к реке в местах затора льда;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Стоять на обрывистом берегу, подвергающемся разливу и обвалу;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Собираться на мостиках, плотинах и запрудах;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 xml:space="preserve">- Приближаться к ледяным заторам, </w:t>
      </w:r>
      <w:r>
        <w:rPr>
          <w:rFonts w:ascii="Times New Roman" w:hAnsi="Times New Roman"/>
          <w:color w:val="000000"/>
          <w:sz w:val="24"/>
        </w:rPr>
        <w:t>отталкивать льдины от берегов;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>- Ходить по льдинам и кататься на них.</w:t>
      </w:r>
    </w:p>
    <w:p w:rsidR="008F22F0" w:rsidRDefault="008F22F0">
      <w:pPr>
        <w:pStyle w:val="Standard"/>
        <w:jc w:val="both"/>
        <w:rPr>
          <w:rFonts w:ascii="Times New Roman" w:hAnsi="Times New Roman"/>
          <w:sz w:val="24"/>
        </w:rPr>
      </w:pP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  <w:u w:val="single"/>
        </w:rPr>
        <w:t>ВЗРОСЛЫЕ!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ab/>
        <w:t>Не оставляйте детей без присмотра! Интересуйтесь, где ребенок проводит свое свободное время, и не допускайте нахождения детей на водоемах в зимне-весенний период. Оставаясь б</w:t>
      </w:r>
      <w:r>
        <w:rPr>
          <w:rFonts w:ascii="Times New Roman" w:hAnsi="Times New Roman"/>
          <w:color w:val="000000"/>
          <w:sz w:val="24"/>
        </w:rPr>
        <w:t xml:space="preserve">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rPr>
          <w:rFonts w:ascii="Times New Roman" w:hAnsi="Times New Roman"/>
          <w:color w:val="000000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местами игр детей.</w:t>
      </w:r>
    </w:p>
    <w:p w:rsidR="008F22F0" w:rsidRDefault="00293920">
      <w:pPr>
        <w:pStyle w:val="Standard"/>
        <w:jc w:val="both"/>
      </w:pPr>
      <w:r>
        <w:rPr>
          <w:rFonts w:ascii="Times New Roman" w:hAnsi="Times New Roman"/>
          <w:color w:val="000000"/>
          <w:sz w:val="24"/>
        </w:rPr>
        <w:tab/>
        <w:t>Взрослому человеку вполне</w:t>
      </w:r>
      <w:r>
        <w:rPr>
          <w:rFonts w:ascii="Times New Roman" w:hAnsi="Times New Roman"/>
          <w:color w:val="000000"/>
          <w:sz w:val="24"/>
        </w:rPr>
        <w:t xml:space="preserve"> понятно, что передвижение по льду связано с большой опасностью. Необходимо объяснить ребенку, что игры на льду — это опасное развлечение. Не допускайте детей к реке без надзора взрослых, особенно во время ледохода; предупредите их об опасности нахождения </w:t>
      </w:r>
      <w:r>
        <w:rPr>
          <w:rFonts w:ascii="Times New Roman" w:hAnsi="Times New Roman"/>
          <w:color w:val="000000"/>
          <w:sz w:val="24"/>
        </w:rPr>
        <w:t>на льду при вскрытии реки или озера. Расскажите детям о правилах поведения в период паводка, запрещайте им шалить у воды, пресекайте лихачество. Недопустимы игры на льду! Оторванная льдина, холодная вода и быстрое течение грозят гибелью. Помните, что в пер</w:t>
      </w:r>
      <w:r>
        <w:rPr>
          <w:rFonts w:ascii="Times New Roman" w:hAnsi="Times New Roman"/>
          <w:color w:val="000000"/>
          <w:sz w:val="24"/>
        </w:rPr>
        <w:t>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8F22F0" w:rsidRDefault="00293920">
      <w:pPr>
        <w:pStyle w:val="Textbody"/>
        <w:widowControl/>
        <w:spacing w:after="28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Уважаемые родители и педагоги! Не допускайте детей к реке без надзора взрослых, о</w:t>
      </w:r>
      <w:r>
        <w:rPr>
          <w:rFonts w:ascii="Times New Roman" w:hAnsi="Times New Roman"/>
          <w:color w:val="000000"/>
          <w:sz w:val="24"/>
        </w:rPr>
        <w:t>собенно во время ледохода; предупредите их об опасности!</w:t>
      </w:r>
    </w:p>
    <w:p w:rsidR="008F22F0" w:rsidRDefault="00293920">
      <w:pPr>
        <w:pStyle w:val="Textbody"/>
        <w:widowControl/>
        <w:spacing w:after="28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БУДЬТЕ ВНИМАТЕЛЬНЫ И ОСТОРОЖНЫ! ЛЕД ВЕСНОЙ ОПАСЕН! БЕРЕГИТЕ СЕБЯ!</w:t>
      </w:r>
    </w:p>
    <w:p w:rsidR="008F22F0" w:rsidRDefault="008F22F0">
      <w:pPr>
        <w:pStyle w:val="Textbody"/>
        <w:widowControl/>
        <w:spacing w:after="283"/>
        <w:rPr>
          <w:rFonts w:ascii="Times New Roman" w:hAnsi="Times New Roman"/>
          <w:color w:val="000000"/>
          <w:sz w:val="24"/>
        </w:rPr>
      </w:pPr>
    </w:p>
    <w:p w:rsidR="008F22F0" w:rsidRDefault="00293920">
      <w:pPr>
        <w:pStyle w:val="Textbody"/>
        <w:widowControl/>
        <w:spacing w:after="283"/>
      </w:pPr>
      <w:r>
        <w:rPr>
          <w:rFonts w:ascii="Times New Roman" w:hAnsi="Times New Roman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-46442</wp:posOffset>
            </wp:positionH>
            <wp:positionV relativeFrom="paragraph">
              <wp:posOffset>-83155</wp:posOffset>
            </wp:positionV>
            <wp:extent cx="6546244" cy="4971236"/>
            <wp:effectExtent l="0" t="0" r="6956" b="814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244" cy="4971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F22F0" w:rsidRDefault="008F22F0">
      <w:pPr>
        <w:pStyle w:val="Standard"/>
      </w:pPr>
    </w:p>
    <w:sectPr w:rsidR="008F22F0">
      <w:headerReference w:type="default" r:id="rId9"/>
      <w:foot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3920">
      <w:r>
        <w:separator/>
      </w:r>
    </w:p>
  </w:endnote>
  <w:endnote w:type="continuationSeparator" w:id="0">
    <w:p w:rsidR="00000000" w:rsidRDefault="0029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98" w:rsidRDefault="002939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3920">
      <w:r>
        <w:rPr>
          <w:color w:val="000000"/>
        </w:rPr>
        <w:separator/>
      </w:r>
    </w:p>
  </w:footnote>
  <w:footnote w:type="continuationSeparator" w:id="0">
    <w:p w:rsidR="00000000" w:rsidRDefault="00293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98" w:rsidRDefault="00293920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A1E"/>
    <w:multiLevelType w:val="multilevel"/>
    <w:tmpl w:val="3C12FCA6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0FE74F2F"/>
    <w:multiLevelType w:val="multilevel"/>
    <w:tmpl w:val="F1C24F46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153708B6"/>
    <w:multiLevelType w:val="multilevel"/>
    <w:tmpl w:val="DDC09B3A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3">
    <w:nsid w:val="18873A52"/>
    <w:multiLevelType w:val="multilevel"/>
    <w:tmpl w:val="3758A32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19CA07B8"/>
    <w:multiLevelType w:val="multilevel"/>
    <w:tmpl w:val="84A2B848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5">
    <w:nsid w:val="38501452"/>
    <w:multiLevelType w:val="multilevel"/>
    <w:tmpl w:val="91E0D7AC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6">
    <w:nsid w:val="3AC6781C"/>
    <w:multiLevelType w:val="multilevel"/>
    <w:tmpl w:val="17E87EB4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7">
    <w:nsid w:val="3DD426CF"/>
    <w:multiLevelType w:val="multilevel"/>
    <w:tmpl w:val="2070F3A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8">
    <w:nsid w:val="40A4243D"/>
    <w:multiLevelType w:val="multilevel"/>
    <w:tmpl w:val="C9C04E3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9">
    <w:nsid w:val="4E4B51FC"/>
    <w:multiLevelType w:val="multilevel"/>
    <w:tmpl w:val="E4924596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0">
    <w:nsid w:val="5D3E4D12"/>
    <w:multiLevelType w:val="multilevel"/>
    <w:tmpl w:val="CBBA5036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1">
    <w:nsid w:val="5EC60CB0"/>
    <w:multiLevelType w:val="multilevel"/>
    <w:tmpl w:val="D834BCCC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61776297"/>
    <w:multiLevelType w:val="multilevel"/>
    <w:tmpl w:val="0088CB34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22F0"/>
    <w:rsid w:val="00293920"/>
    <w:rsid w:val="008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ostrecova</dc:creator>
  <cp:lastModifiedBy>Ad</cp:lastModifiedBy>
  <cp:revision>2</cp:revision>
  <dcterms:created xsi:type="dcterms:W3CDTF">2025-03-12T01:29:00Z</dcterms:created>
  <dcterms:modified xsi:type="dcterms:W3CDTF">2025-03-12T01:29:00Z</dcterms:modified>
</cp:coreProperties>
</file>